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9A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郑州市律师协会乒乓球、羽毛球比赛</w:t>
      </w:r>
    </w:p>
    <w:p w14:paraId="75D75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免责协议</w:t>
      </w:r>
    </w:p>
    <w:p w14:paraId="775F5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3" w:leftChars="135" w:firstLine="134" w:firstLineChars="64"/>
        <w:jc w:val="center"/>
        <w:textAlignment w:val="auto"/>
        <w:rPr>
          <w:rFonts w:ascii="宋体"/>
          <w:bCs/>
        </w:rPr>
      </w:pPr>
    </w:p>
    <w:p w14:paraId="30976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我自愿报名参加郑州市律师协会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>于2025年7月6日举办的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乒乓球、羽毛球比赛，我保证本人身体健康，状况良好，能正常参加乒乓球、羽毛球比赛。如在本次比赛中由于身体健康原因发生意外事故，责任由我自己承担。</w:t>
      </w:r>
    </w:p>
    <w:p w14:paraId="0AA3E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3" w:firstLineChars="148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eastAsia="zh-CN"/>
        </w:rPr>
        <w:t>“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我已阅读以上内容，如由身体健康原因发生意外本人自己负责。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eastAsia="zh-CN"/>
        </w:rPr>
        <w:t>”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>请将引号中的内容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抄写至划线处</w:t>
      </w:r>
    </w:p>
    <w:p w14:paraId="30B53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3" w:firstLineChars="148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  <w:u w:val="single"/>
        </w:rPr>
      </w:pPr>
    </w:p>
    <w:p w14:paraId="74332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3" w:firstLineChars="148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u w:val="single"/>
        </w:rPr>
        <w:tab/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u w:val="single"/>
        </w:rPr>
        <w:tab/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u w:val="single"/>
        </w:rPr>
        <w:tab/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u w:val="single"/>
        </w:rPr>
        <w:tab/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u w:val="single"/>
        </w:rPr>
        <w:tab/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u w:val="single"/>
        </w:rPr>
        <w:tab/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u w:val="single"/>
        </w:rPr>
        <w:tab/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u w:val="single"/>
        </w:rPr>
        <w:tab/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u w:val="single"/>
        </w:rPr>
        <w:tab/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u w:val="single"/>
        </w:rPr>
        <w:tab/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u w:val="single"/>
        </w:rPr>
        <w:tab/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u w:val="single"/>
        </w:rPr>
        <w:tab/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u w:val="single"/>
        </w:rPr>
        <w:tab/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u w:val="single"/>
        </w:rPr>
        <w:tab/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u w:val="single"/>
        </w:rPr>
        <w:tab/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u w:val="single"/>
        </w:rPr>
        <w:tab/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u w:val="single"/>
        </w:rPr>
        <w:tab/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u w:val="single"/>
        </w:rPr>
        <w:tab/>
      </w:r>
    </w:p>
    <w:p w14:paraId="7460D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</w:p>
    <w:p w14:paraId="71342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>律所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名称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>加盖律所公章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：</w:t>
      </w:r>
    </w:p>
    <w:p w14:paraId="79F09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</w:p>
    <w:p w14:paraId="784C0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运动员签字：</w:t>
      </w:r>
    </w:p>
    <w:p w14:paraId="52658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 xml:space="preserve"> </w:t>
      </w:r>
    </w:p>
    <w:p w14:paraId="49830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 xml:space="preserve">                       </w:t>
      </w:r>
    </w:p>
    <w:p w14:paraId="4531C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</w:p>
    <w:p w14:paraId="5B4B5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</w:p>
    <w:p w14:paraId="1F93B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</w:p>
    <w:p w14:paraId="245C8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202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年6月</w:t>
      </w:r>
    </w:p>
    <w:p w14:paraId="15BD7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</w:rPr>
      </w:pPr>
    </w:p>
    <w:p w14:paraId="38813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bCs/>
          <w:sz w:val="32"/>
          <w:szCs w:val="32"/>
        </w:rPr>
      </w:pPr>
    </w:p>
    <w:p w14:paraId="15919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bCs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BE778C07-A1DB-4B44-A5C2-4D7E864E46C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40F0B44-78D5-493A-9E7B-158CEE41EEA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41219F6-3505-4E50-B7DD-F10A9A6C822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77E"/>
    <w:rsid w:val="000C6F5A"/>
    <w:rsid w:val="001033CF"/>
    <w:rsid w:val="00120C78"/>
    <w:rsid w:val="00141443"/>
    <w:rsid w:val="00240A5A"/>
    <w:rsid w:val="002752BF"/>
    <w:rsid w:val="00294BCF"/>
    <w:rsid w:val="0032656E"/>
    <w:rsid w:val="00425050"/>
    <w:rsid w:val="004330E3"/>
    <w:rsid w:val="004417EC"/>
    <w:rsid w:val="004521E5"/>
    <w:rsid w:val="004B390E"/>
    <w:rsid w:val="004B50D5"/>
    <w:rsid w:val="004D605D"/>
    <w:rsid w:val="004E77E1"/>
    <w:rsid w:val="005027B4"/>
    <w:rsid w:val="005E08A0"/>
    <w:rsid w:val="005E55DF"/>
    <w:rsid w:val="005E5E9C"/>
    <w:rsid w:val="00666AD0"/>
    <w:rsid w:val="006931BF"/>
    <w:rsid w:val="006A746D"/>
    <w:rsid w:val="006B0714"/>
    <w:rsid w:val="006C26BA"/>
    <w:rsid w:val="006D443F"/>
    <w:rsid w:val="006F7BE7"/>
    <w:rsid w:val="00710BFC"/>
    <w:rsid w:val="00753A57"/>
    <w:rsid w:val="00790128"/>
    <w:rsid w:val="007B477E"/>
    <w:rsid w:val="008025EC"/>
    <w:rsid w:val="00807AA9"/>
    <w:rsid w:val="00824566"/>
    <w:rsid w:val="0088435E"/>
    <w:rsid w:val="008C0AA1"/>
    <w:rsid w:val="008C78B7"/>
    <w:rsid w:val="00910850"/>
    <w:rsid w:val="00914DA7"/>
    <w:rsid w:val="0092608C"/>
    <w:rsid w:val="009951E6"/>
    <w:rsid w:val="009D6D90"/>
    <w:rsid w:val="009E46AC"/>
    <w:rsid w:val="009F048B"/>
    <w:rsid w:val="00A32B59"/>
    <w:rsid w:val="00A51E82"/>
    <w:rsid w:val="00AD0DC8"/>
    <w:rsid w:val="00AF50DF"/>
    <w:rsid w:val="00C4233B"/>
    <w:rsid w:val="00C92807"/>
    <w:rsid w:val="00D43C9B"/>
    <w:rsid w:val="00D80665"/>
    <w:rsid w:val="00DA3726"/>
    <w:rsid w:val="00DE743F"/>
    <w:rsid w:val="00DF0110"/>
    <w:rsid w:val="00E248FF"/>
    <w:rsid w:val="00E508AF"/>
    <w:rsid w:val="00ED3228"/>
    <w:rsid w:val="00F3158E"/>
    <w:rsid w:val="00F37F8B"/>
    <w:rsid w:val="00F57C87"/>
    <w:rsid w:val="00F678C9"/>
    <w:rsid w:val="00F87BD1"/>
    <w:rsid w:val="00F95095"/>
    <w:rsid w:val="00FD52C8"/>
    <w:rsid w:val="00FE4244"/>
    <w:rsid w:val="03133BAF"/>
    <w:rsid w:val="0388377F"/>
    <w:rsid w:val="099905F2"/>
    <w:rsid w:val="116771F6"/>
    <w:rsid w:val="16CF206F"/>
    <w:rsid w:val="1BBB1C3F"/>
    <w:rsid w:val="1E270342"/>
    <w:rsid w:val="21322982"/>
    <w:rsid w:val="25D45481"/>
    <w:rsid w:val="2F670CE5"/>
    <w:rsid w:val="311E3B7A"/>
    <w:rsid w:val="41F325DB"/>
    <w:rsid w:val="42341156"/>
    <w:rsid w:val="42F42188"/>
    <w:rsid w:val="46B84172"/>
    <w:rsid w:val="473B166B"/>
    <w:rsid w:val="48DC1E67"/>
    <w:rsid w:val="4A844FFE"/>
    <w:rsid w:val="4B111CC5"/>
    <w:rsid w:val="4B903108"/>
    <w:rsid w:val="4CB66425"/>
    <w:rsid w:val="507665AC"/>
    <w:rsid w:val="551E7055"/>
    <w:rsid w:val="5A340CC5"/>
    <w:rsid w:val="5D080FD3"/>
    <w:rsid w:val="5ECD722F"/>
    <w:rsid w:val="60951E60"/>
    <w:rsid w:val="6B343B0E"/>
    <w:rsid w:val="738F2998"/>
    <w:rsid w:val="77841E57"/>
    <w:rsid w:val="785643CD"/>
    <w:rsid w:val="78576F56"/>
    <w:rsid w:val="7C3B6C08"/>
    <w:rsid w:val="7D91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sz w:val="32"/>
      <w:szCs w:val="32"/>
    </w:r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character" w:styleId="9">
    <w:name w:val="Strong"/>
    <w:basedOn w:val="8"/>
    <w:qFormat/>
    <w:uiPriority w:val="99"/>
    <w:rPr>
      <w:rFonts w:cs="Times New Roman"/>
      <w:b/>
    </w:rPr>
  </w:style>
  <w:style w:type="character" w:customStyle="1" w:styleId="10">
    <w:name w:val="Body Text Char"/>
    <w:basedOn w:val="8"/>
    <w:link w:val="2"/>
    <w:semiHidden/>
    <w:qFormat/>
    <w:locked/>
    <w:uiPriority w:val="99"/>
    <w:rPr>
      <w:rFonts w:cs="Times New Roman"/>
      <w:sz w:val="21"/>
      <w:szCs w:val="21"/>
    </w:rPr>
  </w:style>
  <w:style w:type="character" w:customStyle="1" w:styleId="11">
    <w:name w:val="Balloon Text Char"/>
    <w:basedOn w:val="8"/>
    <w:link w:val="3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Footer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Header Char"/>
    <w:basedOn w:val="8"/>
    <w:link w:val="5"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列出段落1"/>
    <w:basedOn w:val="1"/>
    <w:qFormat/>
    <w:uiPriority w:val="99"/>
    <w:pPr>
      <w:ind w:left="780" w:firstLine="64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</Pages>
  <Words>176</Words>
  <Characters>182</Characters>
  <Lines>0</Lines>
  <Paragraphs>0</Paragraphs>
  <TotalTime>4</TotalTime>
  <ScaleCrop>false</ScaleCrop>
  <LinksUpToDate>false</LinksUpToDate>
  <CharactersWithSpaces>225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2021-05-28T09:06:00Z</dcterms:created>
  <dc:creator>辛鑫</dc:creator>
  <cp:lastModifiedBy>一个闻风丧胆的恶人</cp:lastModifiedBy>
  <cp:lastPrinted>2025-06-19T07:37:16Z</cp:lastPrinted>
  <dcterms:modified xsi:type="dcterms:W3CDTF">2025-06-19T07:43:48Z</dcterms:modified>
  <dc:title>河南省首届“泓冠杯”羽毛球锦标赛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eyJoZGlkIjoiOWRjYjRmNWFkMzQ4MmNjY2EwM2Q2ZmUyZGNkZjk5MGIiLCJ1c2VySWQiOiI0MDY4NDQ1OTYifQ==</vt:lpwstr>
  </property>
  <property fmtid="{D5CDD505-2E9C-101B-9397-08002B2CF9AE}" pid="4" name="ICV">
    <vt:lpwstr>3A236CB500544D3EA861BC3EEF03EEFE_12</vt:lpwstr>
  </property>
</Properties>
</file>