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E786B0"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8"/>
        </w:rPr>
        <w:t>河南省律师协会关于举办2024年第九期</w:t>
      </w:r>
    </w:p>
    <w:p w14:paraId="7F2704FF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申请律师执业人员集中培训的通知</w:t>
      </w:r>
    </w:p>
    <w:p w14:paraId="16F79C88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343CC47B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2024年第九期申请律师执业人员集中培训，具体通知如下：</w:t>
      </w:r>
    </w:p>
    <w:p w14:paraId="1A4A6992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 w14:paraId="33C0B312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 w14:paraId="02A299C0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 w14:paraId="32F116EB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 w14:paraId="660909BE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 w14:paraId="03C79CB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培训时间：2024年11月2日-11月7日</w:t>
      </w:r>
    </w:p>
    <w:p w14:paraId="1BD4A28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报到时间：2024年11月1日上午9:00---11：30 下午2：30---5:00（现场报到须携带实习证并提交本人1张近期一寸免冠蓝底照片）</w:t>
      </w:r>
    </w:p>
    <w:p w14:paraId="476CD54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 w14:paraId="353F381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 w14:paraId="5557E41B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地址：郑州市金水路267号（金水路与玉凤路交叉口向东200米路南）</w:t>
      </w:r>
    </w:p>
    <w:p w14:paraId="27D6D586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 w14:paraId="77CA36DD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 w14:paraId="23A7BD8A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 w14:paraId="751F1758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 w14:paraId="44CF7E5C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 w14:paraId="672F5EC5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 w14:paraId="1F53931F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 w14:paraId="643FC0C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.实习人员如有其他问题请咨询所属市律师协会。</w:t>
      </w:r>
    </w:p>
    <w:p w14:paraId="7CD3C585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34D6BBC"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2C2B0535"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河南省律师协会</w:t>
      </w:r>
    </w:p>
    <w:p w14:paraId="09738A0A"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2024年10月25日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 w14:paraId="6FC32591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C85204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01A53"/>
    <w:rsid w:val="00043CA3"/>
    <w:rsid w:val="0009463E"/>
    <w:rsid w:val="000A3EF3"/>
    <w:rsid w:val="000B6338"/>
    <w:rsid w:val="000C24B8"/>
    <w:rsid w:val="000C359A"/>
    <w:rsid w:val="000E4685"/>
    <w:rsid w:val="000F7C7A"/>
    <w:rsid w:val="0010496E"/>
    <w:rsid w:val="00154202"/>
    <w:rsid w:val="00161A79"/>
    <w:rsid w:val="001638CF"/>
    <w:rsid w:val="00193374"/>
    <w:rsid w:val="00193A7F"/>
    <w:rsid w:val="001E7F65"/>
    <w:rsid w:val="0022261C"/>
    <w:rsid w:val="0025508F"/>
    <w:rsid w:val="002909BE"/>
    <w:rsid w:val="002C0565"/>
    <w:rsid w:val="002F3862"/>
    <w:rsid w:val="002F5AAC"/>
    <w:rsid w:val="00311227"/>
    <w:rsid w:val="003309A3"/>
    <w:rsid w:val="003408D3"/>
    <w:rsid w:val="00344459"/>
    <w:rsid w:val="00357FB9"/>
    <w:rsid w:val="003600E4"/>
    <w:rsid w:val="00386830"/>
    <w:rsid w:val="003A6A70"/>
    <w:rsid w:val="003E46FA"/>
    <w:rsid w:val="003E6495"/>
    <w:rsid w:val="00411A81"/>
    <w:rsid w:val="00424988"/>
    <w:rsid w:val="00450772"/>
    <w:rsid w:val="00452E2B"/>
    <w:rsid w:val="004665AF"/>
    <w:rsid w:val="00491D35"/>
    <w:rsid w:val="004A4C90"/>
    <w:rsid w:val="004C0AA8"/>
    <w:rsid w:val="004F12B9"/>
    <w:rsid w:val="004F791C"/>
    <w:rsid w:val="0050171B"/>
    <w:rsid w:val="00512116"/>
    <w:rsid w:val="00525C24"/>
    <w:rsid w:val="00531F2C"/>
    <w:rsid w:val="005348D1"/>
    <w:rsid w:val="00543506"/>
    <w:rsid w:val="00546480"/>
    <w:rsid w:val="00567122"/>
    <w:rsid w:val="00577964"/>
    <w:rsid w:val="005840FB"/>
    <w:rsid w:val="005866AB"/>
    <w:rsid w:val="005870A3"/>
    <w:rsid w:val="005E54D6"/>
    <w:rsid w:val="005F6525"/>
    <w:rsid w:val="00612BC7"/>
    <w:rsid w:val="0061530B"/>
    <w:rsid w:val="006206B4"/>
    <w:rsid w:val="00621E6D"/>
    <w:rsid w:val="00631A6B"/>
    <w:rsid w:val="00634886"/>
    <w:rsid w:val="00640344"/>
    <w:rsid w:val="006576A2"/>
    <w:rsid w:val="00664695"/>
    <w:rsid w:val="00677972"/>
    <w:rsid w:val="00691337"/>
    <w:rsid w:val="006A2EF3"/>
    <w:rsid w:val="006F3865"/>
    <w:rsid w:val="006F53CC"/>
    <w:rsid w:val="006F77DB"/>
    <w:rsid w:val="00703F8F"/>
    <w:rsid w:val="00733B46"/>
    <w:rsid w:val="0077703C"/>
    <w:rsid w:val="0078755C"/>
    <w:rsid w:val="007A1A3E"/>
    <w:rsid w:val="007A4ADE"/>
    <w:rsid w:val="007C194D"/>
    <w:rsid w:val="007C1F06"/>
    <w:rsid w:val="007D311D"/>
    <w:rsid w:val="007D64D4"/>
    <w:rsid w:val="00800CB6"/>
    <w:rsid w:val="0080282D"/>
    <w:rsid w:val="00846CCD"/>
    <w:rsid w:val="008807E0"/>
    <w:rsid w:val="00887A45"/>
    <w:rsid w:val="008A0984"/>
    <w:rsid w:val="008B1507"/>
    <w:rsid w:val="009148A8"/>
    <w:rsid w:val="00922524"/>
    <w:rsid w:val="00923811"/>
    <w:rsid w:val="009447D9"/>
    <w:rsid w:val="00976CEB"/>
    <w:rsid w:val="00982C90"/>
    <w:rsid w:val="00997F95"/>
    <w:rsid w:val="009B70FC"/>
    <w:rsid w:val="009F3297"/>
    <w:rsid w:val="00A11498"/>
    <w:rsid w:val="00A53C03"/>
    <w:rsid w:val="00A53FC8"/>
    <w:rsid w:val="00A5617E"/>
    <w:rsid w:val="00A64D90"/>
    <w:rsid w:val="00A65709"/>
    <w:rsid w:val="00A71683"/>
    <w:rsid w:val="00A75BD8"/>
    <w:rsid w:val="00A90382"/>
    <w:rsid w:val="00AB05DA"/>
    <w:rsid w:val="00AB3E76"/>
    <w:rsid w:val="00AB7CEB"/>
    <w:rsid w:val="00AC0A4A"/>
    <w:rsid w:val="00AC36F5"/>
    <w:rsid w:val="00AD040D"/>
    <w:rsid w:val="00B668E1"/>
    <w:rsid w:val="00BA4F1D"/>
    <w:rsid w:val="00BC5DF9"/>
    <w:rsid w:val="00BE318C"/>
    <w:rsid w:val="00C16382"/>
    <w:rsid w:val="00C1779C"/>
    <w:rsid w:val="00C24BAC"/>
    <w:rsid w:val="00C31999"/>
    <w:rsid w:val="00C64317"/>
    <w:rsid w:val="00C773B6"/>
    <w:rsid w:val="00CD3DCF"/>
    <w:rsid w:val="00CE352F"/>
    <w:rsid w:val="00CE54D9"/>
    <w:rsid w:val="00CF0691"/>
    <w:rsid w:val="00D24078"/>
    <w:rsid w:val="00D37CF9"/>
    <w:rsid w:val="00D50F8C"/>
    <w:rsid w:val="00D55700"/>
    <w:rsid w:val="00DA4AF9"/>
    <w:rsid w:val="00DA7BD0"/>
    <w:rsid w:val="00DC34CD"/>
    <w:rsid w:val="00DC68DA"/>
    <w:rsid w:val="00E120A7"/>
    <w:rsid w:val="00E340D2"/>
    <w:rsid w:val="00E65C0B"/>
    <w:rsid w:val="00E73F6B"/>
    <w:rsid w:val="00E9627B"/>
    <w:rsid w:val="00EA6C6E"/>
    <w:rsid w:val="00EC28C5"/>
    <w:rsid w:val="00EF341B"/>
    <w:rsid w:val="00EF3C7E"/>
    <w:rsid w:val="00EF6B56"/>
    <w:rsid w:val="00F4138B"/>
    <w:rsid w:val="00F52250"/>
    <w:rsid w:val="00F54C2E"/>
    <w:rsid w:val="00F65E97"/>
    <w:rsid w:val="00F7589F"/>
    <w:rsid w:val="00F7736D"/>
    <w:rsid w:val="00FB174B"/>
    <w:rsid w:val="00FC3762"/>
    <w:rsid w:val="00FC7EB9"/>
    <w:rsid w:val="00FE6465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5DA52490"/>
    <w:rsid w:val="61BC6623"/>
    <w:rsid w:val="61D218D0"/>
    <w:rsid w:val="63052319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637</Words>
  <Characters>687</Characters>
  <Lines>5</Lines>
  <Paragraphs>1</Paragraphs>
  <TotalTime>218</TotalTime>
  <ScaleCrop>false</ScaleCrop>
  <LinksUpToDate>false</LinksUpToDate>
  <CharactersWithSpaces>739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2024-06-07T03:28:00Z</cp:lastPrinted>
  <dcterms:modified xsi:type="dcterms:W3CDTF">2024-10-28T06:02:47Z</dcterms:modified>
  <dc:title>关于举办2016年度申请律师执业人员集中培训通知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426F6C4E55E04F28BB36F012770BDD4A_13</vt:lpwstr>
  </property>
</Properties>
</file>