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E786B0"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8"/>
        </w:rPr>
        <w:t>河南省律师协会关于举办2024年第十期</w:t>
      </w:r>
    </w:p>
    <w:p w14:paraId="7F2704FF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8"/>
        </w:rPr>
        <w:t>申请律师执业人员集中培训的通知</w:t>
      </w:r>
    </w:p>
    <w:p w14:paraId="16F79C88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343CC47B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继续举办2024年第十期申请律师执业人员集中培训，具体通知如下：</w:t>
      </w:r>
    </w:p>
    <w:p w14:paraId="1A4A6992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 w14:paraId="33C0B312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本期培训人员名单详见附件，请参训学员牢记报到序号。</w:t>
      </w:r>
    </w:p>
    <w:p w14:paraId="02A299C0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</w:p>
    <w:p w14:paraId="32F116EB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 w14:paraId="660909BE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三、培训及报到时间</w:t>
      </w:r>
    </w:p>
    <w:p w14:paraId="03C79CB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培训时间：2024年11月23日-11月28日</w:t>
      </w:r>
    </w:p>
    <w:p w14:paraId="1BD4A28E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报到时间：2024年11月22日上午9:00---11：30下午2：30---5:00（现场报到须携带实习证并提交本人1张近期一寸免冠蓝底照片）</w:t>
      </w:r>
    </w:p>
    <w:p w14:paraId="476CD54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 w14:paraId="353F381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地点：德亿大酒店</w:t>
      </w:r>
    </w:p>
    <w:p w14:paraId="5557E41B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地址：郑州市金水路267号（金水路与玉凤路交叉口向东200米路南）</w:t>
      </w:r>
    </w:p>
    <w:p w14:paraId="27D6D586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报到及培训具体位置详见酒店指示牌。</w:t>
      </w:r>
    </w:p>
    <w:p w14:paraId="77CA36DD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 w14:paraId="23A7BD8A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0元,教材费用230元。同时经协商培训酒店对本次培训提供优惠住房与用餐，该费用自理。</w:t>
      </w:r>
    </w:p>
    <w:p w14:paraId="751F1758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 w14:paraId="44CF7E5C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.严格遵守培训纪律，服从会务工作人员管理，培训期间不得请假；</w:t>
      </w:r>
    </w:p>
    <w:p w14:paraId="672F5EC5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.培训期间实行严格的考勤制度，凡三次以上（含三次）缺勤的，视为未参加培训；</w:t>
      </w:r>
    </w:p>
    <w:p w14:paraId="1F53931F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.服从培训批次安排，培训不接受现场报名与期次调整；</w:t>
      </w:r>
    </w:p>
    <w:p w14:paraId="643FC0C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.实习人员如有其他问题请咨询所属市律师协会。</w:t>
      </w:r>
    </w:p>
    <w:p w14:paraId="7CD3C585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34D6BBC"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2C2B0535"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河南省律师协会</w:t>
      </w:r>
    </w:p>
    <w:p w14:paraId="09738A0A">
      <w:pPr>
        <w:spacing w:line="6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2024年11月18日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</w:sdtPr>
    <w:sdtContent>
      <w:p w14:paraId="6FC32591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C85204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01A53"/>
    <w:rsid w:val="00043CA3"/>
    <w:rsid w:val="0009463E"/>
    <w:rsid w:val="000A33ED"/>
    <w:rsid w:val="000A3EF3"/>
    <w:rsid w:val="000B6338"/>
    <w:rsid w:val="000C24B8"/>
    <w:rsid w:val="000C359A"/>
    <w:rsid w:val="000E4685"/>
    <w:rsid w:val="000F7C7A"/>
    <w:rsid w:val="0010496E"/>
    <w:rsid w:val="00154202"/>
    <w:rsid w:val="00161A79"/>
    <w:rsid w:val="001638CF"/>
    <w:rsid w:val="00193374"/>
    <w:rsid w:val="00193A7F"/>
    <w:rsid w:val="001E7F65"/>
    <w:rsid w:val="0022261C"/>
    <w:rsid w:val="00231EA1"/>
    <w:rsid w:val="0025508F"/>
    <w:rsid w:val="002909BE"/>
    <w:rsid w:val="002C0565"/>
    <w:rsid w:val="002D459A"/>
    <w:rsid w:val="002D7D17"/>
    <w:rsid w:val="002F3862"/>
    <w:rsid w:val="002F5AAC"/>
    <w:rsid w:val="00311227"/>
    <w:rsid w:val="003309A3"/>
    <w:rsid w:val="003408D3"/>
    <w:rsid w:val="00344459"/>
    <w:rsid w:val="00357FB9"/>
    <w:rsid w:val="003600E4"/>
    <w:rsid w:val="00386830"/>
    <w:rsid w:val="003A6A70"/>
    <w:rsid w:val="003E46FA"/>
    <w:rsid w:val="003E6495"/>
    <w:rsid w:val="00411A81"/>
    <w:rsid w:val="00424988"/>
    <w:rsid w:val="00440609"/>
    <w:rsid w:val="00450772"/>
    <w:rsid w:val="00452E2B"/>
    <w:rsid w:val="004665AF"/>
    <w:rsid w:val="00491D35"/>
    <w:rsid w:val="004A4C90"/>
    <w:rsid w:val="004C0AA8"/>
    <w:rsid w:val="004F12B9"/>
    <w:rsid w:val="004F791C"/>
    <w:rsid w:val="0050171B"/>
    <w:rsid w:val="00512116"/>
    <w:rsid w:val="00525C24"/>
    <w:rsid w:val="00531F2C"/>
    <w:rsid w:val="005348D1"/>
    <w:rsid w:val="00543506"/>
    <w:rsid w:val="00546480"/>
    <w:rsid w:val="00567122"/>
    <w:rsid w:val="00577964"/>
    <w:rsid w:val="005840FB"/>
    <w:rsid w:val="005866AB"/>
    <w:rsid w:val="005870A3"/>
    <w:rsid w:val="005E54D6"/>
    <w:rsid w:val="005F6525"/>
    <w:rsid w:val="00612BC7"/>
    <w:rsid w:val="0061530B"/>
    <w:rsid w:val="006206B4"/>
    <w:rsid w:val="00621E6D"/>
    <w:rsid w:val="00631A6B"/>
    <w:rsid w:val="00634886"/>
    <w:rsid w:val="00640344"/>
    <w:rsid w:val="006576A2"/>
    <w:rsid w:val="00664695"/>
    <w:rsid w:val="00677972"/>
    <w:rsid w:val="00691337"/>
    <w:rsid w:val="006A2EF3"/>
    <w:rsid w:val="006F3865"/>
    <w:rsid w:val="006F53CC"/>
    <w:rsid w:val="006F77DB"/>
    <w:rsid w:val="00703F8F"/>
    <w:rsid w:val="00733B46"/>
    <w:rsid w:val="0077703C"/>
    <w:rsid w:val="0078755C"/>
    <w:rsid w:val="007A1A3E"/>
    <w:rsid w:val="007A4ADE"/>
    <w:rsid w:val="007C194D"/>
    <w:rsid w:val="007C1F06"/>
    <w:rsid w:val="007D311D"/>
    <w:rsid w:val="007D64D4"/>
    <w:rsid w:val="00800CB6"/>
    <w:rsid w:val="0080282D"/>
    <w:rsid w:val="00844ABC"/>
    <w:rsid w:val="00846CCD"/>
    <w:rsid w:val="008807E0"/>
    <w:rsid w:val="00887A45"/>
    <w:rsid w:val="008A0984"/>
    <w:rsid w:val="008B1507"/>
    <w:rsid w:val="009148A8"/>
    <w:rsid w:val="00922524"/>
    <w:rsid w:val="00923811"/>
    <w:rsid w:val="009447D9"/>
    <w:rsid w:val="00976CEB"/>
    <w:rsid w:val="00982C90"/>
    <w:rsid w:val="00997F95"/>
    <w:rsid w:val="009B70FC"/>
    <w:rsid w:val="009F3297"/>
    <w:rsid w:val="00A11498"/>
    <w:rsid w:val="00A53C03"/>
    <w:rsid w:val="00A53FC8"/>
    <w:rsid w:val="00A5617E"/>
    <w:rsid w:val="00A64D90"/>
    <w:rsid w:val="00A65709"/>
    <w:rsid w:val="00A71683"/>
    <w:rsid w:val="00A75BD8"/>
    <w:rsid w:val="00A90382"/>
    <w:rsid w:val="00AB05DA"/>
    <w:rsid w:val="00AB3E76"/>
    <w:rsid w:val="00AB7CEB"/>
    <w:rsid w:val="00AC0A4A"/>
    <w:rsid w:val="00AC36F5"/>
    <w:rsid w:val="00AD040D"/>
    <w:rsid w:val="00B668E1"/>
    <w:rsid w:val="00B76AB6"/>
    <w:rsid w:val="00BA4F1D"/>
    <w:rsid w:val="00BA77F9"/>
    <w:rsid w:val="00BC5DF9"/>
    <w:rsid w:val="00BE318C"/>
    <w:rsid w:val="00C16382"/>
    <w:rsid w:val="00C1779C"/>
    <w:rsid w:val="00C24BAC"/>
    <w:rsid w:val="00C31999"/>
    <w:rsid w:val="00C64317"/>
    <w:rsid w:val="00C773B6"/>
    <w:rsid w:val="00CD3DCF"/>
    <w:rsid w:val="00CE352F"/>
    <w:rsid w:val="00CE54D9"/>
    <w:rsid w:val="00CF0691"/>
    <w:rsid w:val="00D24078"/>
    <w:rsid w:val="00D37CF9"/>
    <w:rsid w:val="00D50F8C"/>
    <w:rsid w:val="00D55700"/>
    <w:rsid w:val="00DA4AF9"/>
    <w:rsid w:val="00DA7BD0"/>
    <w:rsid w:val="00DC34CD"/>
    <w:rsid w:val="00DC68DA"/>
    <w:rsid w:val="00E120A7"/>
    <w:rsid w:val="00E340D2"/>
    <w:rsid w:val="00E349C6"/>
    <w:rsid w:val="00E65C0B"/>
    <w:rsid w:val="00E73F6B"/>
    <w:rsid w:val="00E9627B"/>
    <w:rsid w:val="00EA6C6E"/>
    <w:rsid w:val="00EC28C5"/>
    <w:rsid w:val="00EF341B"/>
    <w:rsid w:val="00EF3C7E"/>
    <w:rsid w:val="00EF6B56"/>
    <w:rsid w:val="00F4138B"/>
    <w:rsid w:val="00F52250"/>
    <w:rsid w:val="00F54C2E"/>
    <w:rsid w:val="00F65E97"/>
    <w:rsid w:val="00F7589F"/>
    <w:rsid w:val="00F7736D"/>
    <w:rsid w:val="00FB174B"/>
    <w:rsid w:val="00FC3762"/>
    <w:rsid w:val="00FC7EB9"/>
    <w:rsid w:val="00FE6465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6382B99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7C73D27"/>
    <w:rsid w:val="57F85525"/>
    <w:rsid w:val="5DA52490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2</Pages>
  <Words>637</Words>
  <Characters>690</Characters>
  <Lines>5</Lines>
  <Paragraphs>1</Paragraphs>
  <TotalTime>222</TotalTime>
  <ScaleCrop>false</ScaleCrop>
  <LinksUpToDate>false</LinksUpToDate>
  <CharactersWithSpaces>741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周小点</cp:lastModifiedBy>
  <cp:lastPrinted>2024-11-18T02:40:00Z</cp:lastPrinted>
  <dcterms:modified xsi:type="dcterms:W3CDTF">2024-11-18T07:26:09Z</dcterms:modified>
  <dc:title>关于举办2016年度申请律师执业人员集中培训通知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CB817ADBC13F41CB8CAB90F47BBFF325_13</vt:lpwstr>
  </property>
</Properties>
</file>