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0801A" w14:textId="2EC05078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 w:rsidR="009148A8">
        <w:rPr>
          <w:rFonts w:ascii="方正小标宋简体" w:eastAsia="方正小标宋简体"/>
          <w:sz w:val="44"/>
          <w:szCs w:val="48"/>
        </w:rPr>
        <w:t>3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782FE5">
        <w:rPr>
          <w:rFonts w:ascii="方正小标宋简体" w:eastAsia="方正小标宋简体" w:hint="eastAsia"/>
          <w:sz w:val="44"/>
          <w:szCs w:val="48"/>
        </w:rPr>
        <w:t>二</w:t>
      </w:r>
      <w:r>
        <w:rPr>
          <w:rFonts w:ascii="方正小标宋简体" w:eastAsia="方正小标宋简体" w:hint="eastAsia"/>
          <w:sz w:val="44"/>
          <w:szCs w:val="48"/>
        </w:rPr>
        <w:t>期</w:t>
      </w:r>
    </w:p>
    <w:p w14:paraId="5BCF6114" w14:textId="77777777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8"/>
        </w:rPr>
        <w:t>申请律师执业人员集中培训的通知</w:t>
      </w:r>
    </w:p>
    <w:p w14:paraId="3DCC21F2" w14:textId="77777777" w:rsidR="00AB3E76" w:rsidRPr="00782FE5" w:rsidRDefault="00AB3E76">
      <w:pPr>
        <w:jc w:val="center"/>
        <w:rPr>
          <w:sz w:val="28"/>
          <w:szCs w:val="28"/>
        </w:rPr>
      </w:pPr>
    </w:p>
    <w:p w14:paraId="5B3F070C" w14:textId="3A2C2CB8" w:rsidR="00AB3E76" w:rsidRPr="00CE352F" w:rsidRDefault="00000000">
      <w:pPr>
        <w:rPr>
          <w:rFonts w:ascii="仿宋_GB2312" w:eastAsia="仿宋_GB2312"/>
          <w:sz w:val="32"/>
          <w:szCs w:val="32"/>
        </w:rPr>
      </w:pPr>
      <w:r w:rsidRPr="00CE352F">
        <w:rPr>
          <w:rFonts w:ascii="仿宋_GB2312" w:eastAsia="仿宋_GB2312" w:hint="eastAsia"/>
          <w:sz w:val="32"/>
          <w:szCs w:val="32"/>
        </w:rPr>
        <w:t>各省辖市律师协会：</w:t>
      </w:r>
    </w:p>
    <w:p w14:paraId="1BFE31CD" w14:textId="3ACB21B3" w:rsidR="00AB3E76" w:rsidRDefault="00000000" w:rsidP="003600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</w:t>
      </w:r>
      <w:r w:rsidR="00C01F10">
        <w:rPr>
          <w:rFonts w:ascii="仿宋_GB2312" w:eastAsia="仿宋_GB2312" w:hint="eastAsia"/>
          <w:sz w:val="32"/>
          <w:szCs w:val="32"/>
        </w:rPr>
        <w:t>继续</w:t>
      </w:r>
      <w:r w:rsidR="003600E4" w:rsidRPr="003600E4">
        <w:rPr>
          <w:rFonts w:ascii="仿宋_GB2312" w:eastAsia="仿宋_GB2312" w:hint="eastAsia"/>
          <w:sz w:val="32"/>
          <w:szCs w:val="32"/>
        </w:rPr>
        <w:t>举办2023年第</w:t>
      </w:r>
      <w:r w:rsidR="00782FE5">
        <w:rPr>
          <w:rFonts w:ascii="仿宋_GB2312" w:eastAsia="仿宋_GB2312" w:hint="eastAsia"/>
          <w:sz w:val="32"/>
          <w:szCs w:val="32"/>
        </w:rPr>
        <w:t>二</w:t>
      </w:r>
      <w:r w:rsidR="003600E4" w:rsidRPr="003600E4">
        <w:rPr>
          <w:rFonts w:ascii="仿宋_GB2312" w:eastAsia="仿宋_GB2312" w:hint="eastAsia"/>
          <w:sz w:val="32"/>
          <w:szCs w:val="32"/>
        </w:rPr>
        <w:t>期申请律师执业人员集中培训</w:t>
      </w:r>
      <w:r>
        <w:rPr>
          <w:rFonts w:ascii="仿宋_GB2312" w:eastAsia="仿宋_GB2312" w:hint="eastAsia"/>
          <w:sz w:val="32"/>
          <w:szCs w:val="32"/>
        </w:rPr>
        <w:t>，具体通知如下：</w:t>
      </w:r>
    </w:p>
    <w:p w14:paraId="01C9422B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20FC240B" w14:textId="1F4F589C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本期培训人员名单详见附件，请参训学员牢记报到序号。</w:t>
      </w:r>
    </w:p>
    <w:p w14:paraId="03FF8B3A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</w:t>
      </w:r>
    </w:p>
    <w:p w14:paraId="7D8CD049" w14:textId="2CFFF057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 w14:textId="60536D36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</w:t>
      </w:r>
      <w:r w:rsidR="00DA4AF9">
        <w:rPr>
          <w:rFonts w:ascii="黑体" w:eastAsia="黑体" w:hAnsi="黑体" w:cs="黑体" w:hint="eastAsia"/>
          <w:sz w:val="32"/>
          <w:szCs w:val="32"/>
        </w:rPr>
        <w:t>及报到</w:t>
      </w:r>
      <w:r>
        <w:rPr>
          <w:rFonts w:ascii="黑体" w:eastAsia="黑体" w:hAnsi="黑体" w:cs="黑体" w:hint="eastAsia"/>
          <w:sz w:val="32"/>
          <w:szCs w:val="32"/>
        </w:rPr>
        <w:t>时间</w:t>
      </w:r>
    </w:p>
    <w:p w14:paraId="3A3543F9" w14:textId="44C6945C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6E227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6E227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日-</w:t>
      </w:r>
      <w:r w:rsidR="006E227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月1</w:t>
      </w:r>
      <w:r w:rsidR="006E227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87D6919" w14:textId="7BAEA863" w:rsidR="00AB3E76" w:rsidRDefault="00000000" w:rsidP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6E227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6E227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日上午9:00---11：30 下午2：30---5:00（现场报到须携带实习证并提交本人1张近期一</w:t>
      </w:r>
      <w:r>
        <w:rPr>
          <w:rFonts w:ascii="仿宋_GB2312" w:eastAsia="仿宋_GB2312" w:hint="eastAsia"/>
          <w:sz w:val="32"/>
          <w:szCs w:val="32"/>
        </w:rPr>
        <w:lastRenderedPageBreak/>
        <w:t>寸免冠</w:t>
      </w:r>
      <w:r w:rsidR="006E227C">
        <w:rPr>
          <w:rFonts w:ascii="仿宋_GB2312" w:eastAsia="仿宋_GB2312" w:hint="eastAsia"/>
          <w:sz w:val="32"/>
          <w:szCs w:val="32"/>
        </w:rPr>
        <w:t>蓝底</w:t>
      </w:r>
      <w:r>
        <w:rPr>
          <w:rFonts w:ascii="仿宋_GB2312" w:eastAsia="仿宋_GB2312" w:hint="eastAsia"/>
          <w:sz w:val="32"/>
          <w:szCs w:val="32"/>
        </w:rPr>
        <w:t>照片</w:t>
      </w:r>
      <w:r w:rsidR="00AC0A4A">
        <w:rPr>
          <w:rFonts w:ascii="仿宋_GB2312" w:eastAsia="仿宋_GB2312" w:hint="eastAsia"/>
          <w:sz w:val="32"/>
          <w:szCs w:val="32"/>
        </w:rPr>
        <w:t>；</w:t>
      </w:r>
      <w:r w:rsidR="00C64317" w:rsidRPr="00C64317">
        <w:rPr>
          <w:rFonts w:ascii="仿宋_GB2312" w:eastAsia="仿宋_GB2312" w:hint="eastAsia"/>
          <w:sz w:val="32"/>
          <w:szCs w:val="32"/>
        </w:rPr>
        <w:t>法律援助工作人员除照片以外，还需提供法律援助中心相关工作证明</w:t>
      </w:r>
      <w:r>
        <w:rPr>
          <w:rFonts w:ascii="仿宋_GB2312" w:eastAsia="仿宋_GB2312" w:hint="eastAsia"/>
          <w:sz w:val="32"/>
          <w:szCs w:val="32"/>
        </w:rPr>
        <w:t>）</w:t>
      </w:r>
      <w:r w:rsidR="006576A2">
        <w:rPr>
          <w:rFonts w:ascii="仿宋_GB2312" w:eastAsia="仿宋_GB2312" w:hint="eastAsia"/>
          <w:sz w:val="32"/>
          <w:szCs w:val="32"/>
        </w:rPr>
        <w:t>。</w:t>
      </w:r>
    </w:p>
    <w:p w14:paraId="6E359C0D" w14:textId="77777777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四、报到及培训地点</w:t>
      </w:r>
    </w:p>
    <w:p w14:paraId="19B092DD" w14:textId="44E3770E" w:rsidR="00AB3E76" w:rsidRDefault="00357F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proofErr w:type="gramStart"/>
      <w:r>
        <w:rPr>
          <w:rFonts w:ascii="仿宋_GB2312" w:eastAsia="仿宋_GB2312" w:hint="eastAsia"/>
          <w:sz w:val="32"/>
          <w:szCs w:val="32"/>
        </w:rPr>
        <w:t>德亿大</w:t>
      </w:r>
      <w:proofErr w:type="gramEnd"/>
      <w:r>
        <w:rPr>
          <w:rFonts w:ascii="仿宋_GB2312" w:eastAsia="仿宋_GB2312" w:hint="eastAsia"/>
          <w:sz w:val="32"/>
          <w:szCs w:val="32"/>
        </w:rPr>
        <w:t>酒店</w:t>
      </w:r>
    </w:p>
    <w:p w14:paraId="25FEF0BE" w14:textId="7AA07A9F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地址：郑州市金水路267号（金水路与玉凤路交叉口向东200</w:t>
      </w:r>
      <w:r w:rsidR="00853442"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路南）</w:t>
      </w:r>
    </w:p>
    <w:p w14:paraId="35AEE15E" w14:textId="08C699BC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报到及培训具体</w:t>
      </w:r>
      <w:r w:rsidR="009447D9">
        <w:rPr>
          <w:rFonts w:ascii="仿宋_GB2312" w:eastAsia="仿宋_GB2312" w:hint="eastAsia"/>
          <w:sz w:val="32"/>
          <w:szCs w:val="32"/>
        </w:rPr>
        <w:t>位置</w:t>
      </w:r>
      <w:r>
        <w:rPr>
          <w:rFonts w:ascii="仿宋_GB2312" w:eastAsia="仿宋_GB2312" w:hint="eastAsia"/>
          <w:sz w:val="32"/>
          <w:szCs w:val="32"/>
        </w:rPr>
        <w:t>详见酒店指示牌</w:t>
      </w:r>
      <w:r w:rsidR="005870A3">
        <w:rPr>
          <w:rFonts w:ascii="仿宋_GB2312" w:eastAsia="仿宋_GB2312" w:hint="eastAsia"/>
          <w:sz w:val="32"/>
          <w:szCs w:val="32"/>
        </w:rPr>
        <w:t>。</w:t>
      </w:r>
    </w:p>
    <w:p w14:paraId="11089730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五、相关费用</w:t>
      </w:r>
    </w:p>
    <w:p w14:paraId="119CBD38" w14:textId="1A94FEBD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报到时需交纳培训费3</w:t>
      </w:r>
      <w:r w:rsidR="006576A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0元,教材费用230元。同时经协商培训酒店对本次培训提供优惠住房与用餐，该费用自理。</w:t>
      </w:r>
    </w:p>
    <w:p w14:paraId="4513CA56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14:paraId="534E83DF" w14:textId="7E574B85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.严格遵守培训纪律，服从会务工作人员管理，培训期间不得请假；</w:t>
      </w:r>
    </w:p>
    <w:p w14:paraId="0625D975" w14:textId="434AC401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.培训期间实行严格的考勤制度，凡三次以上（含三次）缺勤的，视为未参加培训；</w:t>
      </w:r>
    </w:p>
    <w:p w14:paraId="75141001" w14:textId="378FB870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.服从培训批次安排，培训不接受现场报名与期次调整；</w:t>
      </w:r>
    </w:p>
    <w:p w14:paraId="64D975BC" w14:textId="457B8BE6" w:rsidR="00AB3E76" w:rsidRDefault="009148A8" w:rsidP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.实习人员如有</w:t>
      </w:r>
      <w:r w:rsidR="00424988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问题请咨询所属地市级律师协会。</w:t>
      </w:r>
    </w:p>
    <w:p w14:paraId="498682E8" w14:textId="77777777" w:rsidR="006A2EF3" w:rsidRPr="00424988" w:rsidRDefault="006A2EF3" w:rsidP="009148A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586A2B7" w14:textId="3FCA579F" w:rsidR="00AB3E76" w:rsidRDefault="00AB3E76" w:rsidP="00FC37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EED81E7" w14:textId="6C7CDEA4" w:rsidR="00AB3E76" w:rsidRDefault="00000000" w:rsidP="009148A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112FEE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8130C9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B3E7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48C2" w14:textId="77777777" w:rsidR="00FF5454" w:rsidRDefault="00FF5454">
      <w:r>
        <w:separator/>
      </w:r>
    </w:p>
  </w:endnote>
  <w:endnote w:type="continuationSeparator" w:id="0">
    <w:p w14:paraId="3B609653" w14:textId="77777777" w:rsidR="00FF5454" w:rsidRDefault="00FF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1242"/>
    </w:sdtPr>
    <w:sdtContent>
      <w:p w14:paraId="525E89CC" w14:textId="77777777" w:rsidR="00AB3E7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 w14:textId="77777777" w:rsidR="00AB3E76" w:rsidRDefault="00AB3E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D7DE" w14:textId="77777777" w:rsidR="00FF5454" w:rsidRDefault="00FF5454">
      <w:r>
        <w:separator/>
      </w:r>
    </w:p>
  </w:footnote>
  <w:footnote w:type="continuationSeparator" w:id="0">
    <w:p w14:paraId="1405EA08" w14:textId="77777777" w:rsidR="00FF5454" w:rsidRDefault="00FF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4A52"/>
    <w:rsid w:val="000B6338"/>
    <w:rsid w:val="000C359A"/>
    <w:rsid w:val="000E4685"/>
    <w:rsid w:val="00112FEE"/>
    <w:rsid w:val="00193A7F"/>
    <w:rsid w:val="0022261C"/>
    <w:rsid w:val="0025508F"/>
    <w:rsid w:val="002F3862"/>
    <w:rsid w:val="002F5AAC"/>
    <w:rsid w:val="00311227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30DB4"/>
    <w:rsid w:val="00BA4F1D"/>
    <w:rsid w:val="00BC5DF9"/>
    <w:rsid w:val="00BE318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120A7"/>
    <w:rsid w:val="00E65C0B"/>
    <w:rsid w:val="00E9627B"/>
    <w:rsid w:val="00EF3C7E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11E87"/>
  <w15:docId w15:val="{E2B227ED-B866-45DA-A4AA-5073682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TotalTime>61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关于举办2016年度申请律师执业人员集中培训通知</dc:title>
  <dc:creator>独木不成光芒</dc:creator>
  <cp:lastModifiedBy>李 冰</cp:lastModifiedBy>
  <cp:revision>85</cp:revision>
  <cp:lastPrinted>2023-02-28T01:21:00Z</cp:lastPrinted>
  <dcterms:created xsi:type="dcterms:W3CDTF">2018-03-26T01:19:00Z</dcterms:created>
  <dcterms:modified xsi:type="dcterms:W3CDTF">2023-03-31T01:30:00Z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19C33E758C0B4169B8E83ECAFF03D8CB</vt:lpwstr>
  </property>
</Properties>
</file>