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河南省律师协会关于举办202</w:t>
      </w:r>
      <w:r>
        <w:rPr>
          <w:rFonts w:ascii="方正小标宋简体" w:eastAsia="方正小标宋简体"/>
          <w:sz w:val="44"/>
          <w:szCs w:val="48"/>
        </w:rPr>
        <w:t>3</w:t>
      </w:r>
      <w:r>
        <w:rPr>
          <w:rFonts w:hint="eastAsia" w:ascii="方正小标宋简体" w:eastAsia="方正小标宋简体"/>
          <w:sz w:val="44"/>
          <w:szCs w:val="48"/>
        </w:rPr>
        <w:t>年第四期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</w:p>
    <w:p>
      <w:pPr>
        <w:jc w:val="center"/>
        <w:rPr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各省辖市律师协会：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省申请律师执业人员实习管理实施办法》的要求，继续举办2023年第四期申请律师执业人员集中培训，具体通知如下：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日上午9:00---11：30 下午2：30---5:00（现场报到须携带实习证并提交本人1张近期一寸免冠蓝底照片；法律援助工作人员除照片以外，还需提供法律援助中心相关工作证明）。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地址：郑州市金水路267号（金水路与玉凤路交叉口向东200米路南）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.实习人员如有其他问题请咨询所属地市级律师协会。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A3EF3"/>
    <w:rsid w:val="000B4A52"/>
    <w:rsid w:val="000B6338"/>
    <w:rsid w:val="000C359A"/>
    <w:rsid w:val="000E4685"/>
    <w:rsid w:val="00112FEE"/>
    <w:rsid w:val="00193A7F"/>
    <w:rsid w:val="0022261C"/>
    <w:rsid w:val="0025508F"/>
    <w:rsid w:val="002F3862"/>
    <w:rsid w:val="002F5AAC"/>
    <w:rsid w:val="00311227"/>
    <w:rsid w:val="00330190"/>
    <w:rsid w:val="003408D3"/>
    <w:rsid w:val="00357FB9"/>
    <w:rsid w:val="003600E4"/>
    <w:rsid w:val="00424988"/>
    <w:rsid w:val="00450772"/>
    <w:rsid w:val="00452E2B"/>
    <w:rsid w:val="004665AF"/>
    <w:rsid w:val="004A4C90"/>
    <w:rsid w:val="004C0AA8"/>
    <w:rsid w:val="004F12B9"/>
    <w:rsid w:val="00512116"/>
    <w:rsid w:val="00531F2C"/>
    <w:rsid w:val="005348D1"/>
    <w:rsid w:val="00543506"/>
    <w:rsid w:val="00546480"/>
    <w:rsid w:val="00567122"/>
    <w:rsid w:val="00577964"/>
    <w:rsid w:val="005870A3"/>
    <w:rsid w:val="005E54D6"/>
    <w:rsid w:val="005F6525"/>
    <w:rsid w:val="0061530B"/>
    <w:rsid w:val="006206B4"/>
    <w:rsid w:val="00621E6D"/>
    <w:rsid w:val="00631A6B"/>
    <w:rsid w:val="00634886"/>
    <w:rsid w:val="00640344"/>
    <w:rsid w:val="006576A2"/>
    <w:rsid w:val="00677972"/>
    <w:rsid w:val="00691337"/>
    <w:rsid w:val="006A2EF3"/>
    <w:rsid w:val="006E227C"/>
    <w:rsid w:val="006F3865"/>
    <w:rsid w:val="006F53CC"/>
    <w:rsid w:val="006F77DB"/>
    <w:rsid w:val="00733B46"/>
    <w:rsid w:val="00782FE5"/>
    <w:rsid w:val="0078755C"/>
    <w:rsid w:val="007C194D"/>
    <w:rsid w:val="007C1F06"/>
    <w:rsid w:val="0080282D"/>
    <w:rsid w:val="008130C9"/>
    <w:rsid w:val="00853442"/>
    <w:rsid w:val="00887A45"/>
    <w:rsid w:val="008A0984"/>
    <w:rsid w:val="009148A8"/>
    <w:rsid w:val="00922524"/>
    <w:rsid w:val="00923811"/>
    <w:rsid w:val="009447D9"/>
    <w:rsid w:val="00976CEB"/>
    <w:rsid w:val="00997F95"/>
    <w:rsid w:val="00A11498"/>
    <w:rsid w:val="00A64D90"/>
    <w:rsid w:val="00A65709"/>
    <w:rsid w:val="00A71683"/>
    <w:rsid w:val="00A75BD8"/>
    <w:rsid w:val="00A90382"/>
    <w:rsid w:val="00AB3E76"/>
    <w:rsid w:val="00AB7CEB"/>
    <w:rsid w:val="00AC0A4A"/>
    <w:rsid w:val="00AC36F5"/>
    <w:rsid w:val="00B25736"/>
    <w:rsid w:val="00B30DB4"/>
    <w:rsid w:val="00BA4F1D"/>
    <w:rsid w:val="00BC4F14"/>
    <w:rsid w:val="00BC5DF9"/>
    <w:rsid w:val="00BE318C"/>
    <w:rsid w:val="00C01F10"/>
    <w:rsid w:val="00C16382"/>
    <w:rsid w:val="00C1779C"/>
    <w:rsid w:val="00C64317"/>
    <w:rsid w:val="00C773B6"/>
    <w:rsid w:val="00C872BE"/>
    <w:rsid w:val="00CD3DCF"/>
    <w:rsid w:val="00CE352F"/>
    <w:rsid w:val="00CE54D9"/>
    <w:rsid w:val="00CF0691"/>
    <w:rsid w:val="00D24078"/>
    <w:rsid w:val="00D44ECF"/>
    <w:rsid w:val="00D50F8C"/>
    <w:rsid w:val="00D55700"/>
    <w:rsid w:val="00D701B1"/>
    <w:rsid w:val="00DA4AF9"/>
    <w:rsid w:val="00DA7BD0"/>
    <w:rsid w:val="00DC34CD"/>
    <w:rsid w:val="00DC68DA"/>
    <w:rsid w:val="00E0337F"/>
    <w:rsid w:val="00E120A7"/>
    <w:rsid w:val="00E65C0B"/>
    <w:rsid w:val="00E9627B"/>
    <w:rsid w:val="00EB0304"/>
    <w:rsid w:val="00EB6D9F"/>
    <w:rsid w:val="00EF3C7E"/>
    <w:rsid w:val="00F52250"/>
    <w:rsid w:val="00F7589F"/>
    <w:rsid w:val="00FB174B"/>
    <w:rsid w:val="00FC3762"/>
    <w:rsid w:val="00FC7EB9"/>
    <w:rsid w:val="00FE6465"/>
    <w:rsid w:val="00FF5454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5DE77F12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673</Words>
  <Characters>722</Characters>
  <Lines>5</Lines>
  <Paragraphs>1</Paragraphs>
  <TotalTime>75</TotalTime>
  <ScaleCrop>false</ScaleCrop>
  <LinksUpToDate>false</LinksUpToDate>
  <CharactersWithSpaces>746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2023-02-28T01:21:00Z</cp:lastPrinted>
  <dcterms:modified xsi:type="dcterms:W3CDTF">2023-05-15T01:30:17Z</dcterms:modified>
  <dc:title>关于举办2016年度申请律师执业人员集中培训通知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26F8F6D635ED4A1AB7369EEEE11DBF81_13</vt:lpwstr>
  </property>
</Properties>
</file>