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1460E2" w14:textId="77777777" w:rsidR="000A5873" w:rsidRDefault="00000000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ascii="方正小标宋简体" w:eastAsia="方正小标宋简体" w:hint="eastAsia"/>
          <w:sz w:val="44"/>
          <w:szCs w:val="48"/>
        </w:rPr>
        <w:t>年第七期</w:t>
      </w:r>
    </w:p>
    <w:p w14:paraId="74D591DE" w14:textId="77777777" w:rsidR="000A5873" w:rsidRDefault="0000000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8"/>
        </w:rPr>
        <w:t>申请律师执业人员集中培训的通知</w:t>
      </w:r>
    </w:p>
    <w:p w14:paraId="4049F4B3" w14:textId="77777777" w:rsidR="000A5873" w:rsidRDefault="000A5873">
      <w:pPr>
        <w:jc w:val="center"/>
        <w:rPr>
          <w:sz w:val="28"/>
          <w:szCs w:val="28"/>
        </w:rPr>
      </w:pPr>
    </w:p>
    <w:p w14:paraId="703D4506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七期申请律师执业人员集中培训，具体通知如下：</w:t>
      </w:r>
    </w:p>
    <w:p w14:paraId="798DFAC0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56D99674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本期培训人员名单详见附件，请参训学员牢记报到序号。</w:t>
      </w:r>
    </w:p>
    <w:p w14:paraId="746DBFF9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</w:t>
      </w:r>
    </w:p>
    <w:p w14:paraId="316A9983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618FF959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三、培训及报到时间</w:t>
      </w:r>
    </w:p>
    <w:p w14:paraId="6B5DC576" w14:textId="388278EC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AE7C19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E7C1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日-</w:t>
      </w:r>
      <w:r w:rsidR="00AE7C19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AE7C19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76D42EC" w14:textId="6BA82304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年8月</w:t>
      </w:r>
      <w:r w:rsidR="00AE7C19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日上午9:00---11：30 下午2：30---5:00（现场报到须携带实习证并提交本人1张近期一寸免冠蓝底照片；法律援助工作人员除照片以外，还需提</w:t>
      </w:r>
      <w:r>
        <w:rPr>
          <w:rFonts w:ascii="仿宋_GB2312" w:eastAsia="仿宋_GB2312" w:hint="eastAsia"/>
          <w:sz w:val="32"/>
          <w:szCs w:val="32"/>
        </w:rPr>
        <w:lastRenderedPageBreak/>
        <w:t>供法律援助中心相关工作证明）。</w:t>
      </w:r>
    </w:p>
    <w:p w14:paraId="05ACFF60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四、报到及培训地点</w:t>
      </w:r>
    </w:p>
    <w:p w14:paraId="58CDBCB9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</w:t>
      </w:r>
      <w:proofErr w:type="gramStart"/>
      <w:r>
        <w:rPr>
          <w:rFonts w:ascii="仿宋_GB2312" w:eastAsia="仿宋_GB2312" w:hint="eastAsia"/>
          <w:sz w:val="32"/>
          <w:szCs w:val="32"/>
        </w:rPr>
        <w:t>德亿大</w:t>
      </w:r>
      <w:proofErr w:type="gramEnd"/>
      <w:r>
        <w:rPr>
          <w:rFonts w:ascii="仿宋_GB2312" w:eastAsia="仿宋_GB2312" w:hint="eastAsia"/>
          <w:sz w:val="32"/>
          <w:szCs w:val="32"/>
        </w:rPr>
        <w:t>酒店</w:t>
      </w:r>
    </w:p>
    <w:p w14:paraId="67CDDD8C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地址：郑州市金水路267号（金水路与玉凤路交叉口向东200米路南）</w:t>
      </w:r>
    </w:p>
    <w:p w14:paraId="5FB9239E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报到及培训具体位置详见酒店指示牌。</w:t>
      </w:r>
    </w:p>
    <w:p w14:paraId="5C98437B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五、相关费用</w:t>
      </w:r>
    </w:p>
    <w:p w14:paraId="5861B2C7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0元,教材费用230元。同时经协商培训酒店对本次培训提供优惠住房与用餐，该费用自理。</w:t>
      </w:r>
    </w:p>
    <w:p w14:paraId="3714681E" w14:textId="77777777" w:rsidR="000A5873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14:paraId="24EB08FD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.严格遵守培训纪律，服从会务工作人员管理，培训期间不得请假；</w:t>
      </w:r>
    </w:p>
    <w:p w14:paraId="67C48D54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.培训期间实行严格的考勤制度，凡三次以上（含三次）缺勤的，视为未参加培训；</w:t>
      </w:r>
    </w:p>
    <w:p w14:paraId="7A6EAAED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.服从培训批次安排，培训不接受现场报名与期次调整；</w:t>
      </w:r>
    </w:p>
    <w:p w14:paraId="02A03705" w14:textId="77777777" w:rsidR="000A5873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.实习人员如有其他问题请咨询所属地市级律师协会。</w:t>
      </w:r>
    </w:p>
    <w:p w14:paraId="576B641A" w14:textId="77777777" w:rsidR="000A5873" w:rsidRDefault="000A587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DEC1682" w14:textId="77777777" w:rsidR="000A5873" w:rsidRDefault="000A58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5285AA1" w14:textId="31A0AEF1" w:rsidR="000A5873" w:rsidRDefault="0000000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年8月</w:t>
      </w:r>
      <w:r w:rsidR="00AE7C19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A587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0B6F" w14:textId="77777777" w:rsidR="00B56D3B" w:rsidRDefault="00B56D3B">
      <w:r>
        <w:separator/>
      </w:r>
    </w:p>
  </w:endnote>
  <w:endnote w:type="continuationSeparator" w:id="0">
    <w:p w14:paraId="59E9DB73" w14:textId="77777777" w:rsidR="00B56D3B" w:rsidRDefault="00B5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1242"/>
    </w:sdtPr>
    <w:sdtContent>
      <w:p w14:paraId="6C6354EA" w14:textId="77777777" w:rsidR="000A5873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BD833A" w14:textId="77777777" w:rsidR="000A5873" w:rsidRDefault="000A5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87CA" w14:textId="77777777" w:rsidR="00B56D3B" w:rsidRDefault="00B56D3B">
      <w:r>
        <w:separator/>
      </w:r>
    </w:p>
  </w:footnote>
  <w:footnote w:type="continuationSeparator" w:id="0">
    <w:p w14:paraId="5F26FCC1" w14:textId="77777777" w:rsidR="00B56D3B" w:rsidRDefault="00B5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A5873"/>
    <w:rsid w:val="000B4A52"/>
    <w:rsid w:val="000B6338"/>
    <w:rsid w:val="000C359A"/>
    <w:rsid w:val="000E4685"/>
    <w:rsid w:val="00112FEE"/>
    <w:rsid w:val="00193A7F"/>
    <w:rsid w:val="0022261C"/>
    <w:rsid w:val="0025508F"/>
    <w:rsid w:val="00276D8D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A4ABC"/>
    <w:rsid w:val="00AB3E76"/>
    <w:rsid w:val="00AB7CEB"/>
    <w:rsid w:val="00AC0A4A"/>
    <w:rsid w:val="00AC36F5"/>
    <w:rsid w:val="00AE7C19"/>
    <w:rsid w:val="00B25736"/>
    <w:rsid w:val="00B30DB4"/>
    <w:rsid w:val="00B56D3B"/>
    <w:rsid w:val="00BA4F1D"/>
    <w:rsid w:val="00BC4F14"/>
    <w:rsid w:val="00BC5DF9"/>
    <w:rsid w:val="00BE318C"/>
    <w:rsid w:val="00BE7813"/>
    <w:rsid w:val="00BF3B0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44601D8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6416E"/>
  <w15:docId w15:val="{B8DB3265-BA60-44CA-90A5-193B178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TotalTime>117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关于举办2016年度申请律师执业人员集中培训通知</dc:title>
  <dc:creator>独木不成光芒</dc:creator>
  <cp:lastModifiedBy>李 冰</cp:lastModifiedBy>
  <cp:revision>96</cp:revision>
  <cp:lastPrinted>2023-05-26T01:19:00Z</cp:lastPrinted>
  <dcterms:created xsi:type="dcterms:W3CDTF">2018-03-26T01:19:00Z</dcterms:created>
  <dcterms:modified xsi:type="dcterms:W3CDTF">2023-08-24T01:46:00Z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19C33E758C0B4169B8E83ECAFF03D8CB</vt:lpwstr>
  </property>
</Properties>
</file>