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河南省律师协会关于举办2024年第四期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四期申请律师执业人员集中培训，具体通知如下：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培训时间：2024年7月6日-7月11日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报到时间：2024年7月5日上午9:00---11：30 下午2：30---5:00（现场报到须携带实习证并提交本人1张近期一寸免冠彩色照片；法律援助工作人员除照片以外，还需提供法律援助中心相关工作证明）。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2024年6月27日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24B8"/>
    <w:rsid w:val="000C359A"/>
    <w:rsid w:val="000E4685"/>
    <w:rsid w:val="0010496E"/>
    <w:rsid w:val="00154202"/>
    <w:rsid w:val="00156F23"/>
    <w:rsid w:val="001822B2"/>
    <w:rsid w:val="00193374"/>
    <w:rsid w:val="00193A7F"/>
    <w:rsid w:val="001E7F65"/>
    <w:rsid w:val="0022261C"/>
    <w:rsid w:val="0025508F"/>
    <w:rsid w:val="002C0565"/>
    <w:rsid w:val="002F3862"/>
    <w:rsid w:val="002F5AAC"/>
    <w:rsid w:val="00311227"/>
    <w:rsid w:val="003408D3"/>
    <w:rsid w:val="00357FB9"/>
    <w:rsid w:val="003600E4"/>
    <w:rsid w:val="00386830"/>
    <w:rsid w:val="003E6495"/>
    <w:rsid w:val="00406B47"/>
    <w:rsid w:val="00424988"/>
    <w:rsid w:val="00450772"/>
    <w:rsid w:val="00452E2B"/>
    <w:rsid w:val="004654C3"/>
    <w:rsid w:val="004665AF"/>
    <w:rsid w:val="00491D35"/>
    <w:rsid w:val="004A4C90"/>
    <w:rsid w:val="004C0AA8"/>
    <w:rsid w:val="004F12B9"/>
    <w:rsid w:val="004F791C"/>
    <w:rsid w:val="0050171B"/>
    <w:rsid w:val="00512116"/>
    <w:rsid w:val="00531F2C"/>
    <w:rsid w:val="005348D1"/>
    <w:rsid w:val="00543506"/>
    <w:rsid w:val="00546480"/>
    <w:rsid w:val="00567122"/>
    <w:rsid w:val="00577964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0105"/>
    <w:rsid w:val="006A2EF3"/>
    <w:rsid w:val="006F3865"/>
    <w:rsid w:val="006F53CC"/>
    <w:rsid w:val="006F77DB"/>
    <w:rsid w:val="00733B46"/>
    <w:rsid w:val="0077703C"/>
    <w:rsid w:val="0078755C"/>
    <w:rsid w:val="007A4ADE"/>
    <w:rsid w:val="007C194D"/>
    <w:rsid w:val="007C1F06"/>
    <w:rsid w:val="0080282D"/>
    <w:rsid w:val="00846CCD"/>
    <w:rsid w:val="008807E0"/>
    <w:rsid w:val="00887A45"/>
    <w:rsid w:val="008A0984"/>
    <w:rsid w:val="009148A8"/>
    <w:rsid w:val="00922524"/>
    <w:rsid w:val="00923811"/>
    <w:rsid w:val="009447D9"/>
    <w:rsid w:val="00976CEB"/>
    <w:rsid w:val="00982C90"/>
    <w:rsid w:val="00997F95"/>
    <w:rsid w:val="009B70FC"/>
    <w:rsid w:val="009F6214"/>
    <w:rsid w:val="00A05856"/>
    <w:rsid w:val="00A11498"/>
    <w:rsid w:val="00A53C03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BA4F1D"/>
    <w:rsid w:val="00BC5561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9627B"/>
    <w:rsid w:val="00EA6C6E"/>
    <w:rsid w:val="00EC28C5"/>
    <w:rsid w:val="00ED29B1"/>
    <w:rsid w:val="00EF341B"/>
    <w:rsid w:val="00EF3C7E"/>
    <w:rsid w:val="00EF6B56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4BEC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27D0DC8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662</Words>
  <Characters>709</Characters>
  <Lines>5</Lines>
  <Paragraphs>1</Paragraphs>
  <TotalTime>204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2024-06-07T03:28:00Z</cp:lastPrinted>
  <dcterms:modified xsi:type="dcterms:W3CDTF">2024-07-02T01:37:46Z</dcterms:modified>
  <dc:title>关于举办2016年度申请律师执业人员集中培训通知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54CFB4F5C53F423183B0E4BA30A7407D_13</vt:lpwstr>
  </property>
</Properties>
</file>